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EAAA" w14:textId="3ED52796" w:rsidR="00FF3F22" w:rsidRPr="00D24B55" w:rsidRDefault="00FF3F22" w:rsidP="00FF3F22">
      <w:pPr>
        <w:autoSpaceDN w:val="0"/>
        <w:ind w:left="426" w:rightChars="11" w:right="26" w:hangingChars="181" w:hanging="426"/>
      </w:pPr>
      <w:r w:rsidRPr="00D24B55">
        <w:rPr>
          <w:rFonts w:hint="eastAsia"/>
        </w:rPr>
        <w:t>＜脳ドック検診実施医療機関＞</w:t>
      </w:r>
    </w:p>
    <w:p w14:paraId="7E0651B2" w14:textId="77777777" w:rsidR="00FF3F22" w:rsidRPr="00D24B55" w:rsidRDefault="00FF3F22" w:rsidP="00FF3F22">
      <w:pPr>
        <w:autoSpaceDN w:val="0"/>
        <w:ind w:left="426" w:rightChars="11" w:right="26" w:hangingChars="181" w:hanging="426"/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348"/>
        <w:gridCol w:w="3281"/>
        <w:gridCol w:w="1727"/>
      </w:tblGrid>
      <w:tr w:rsidR="000A4A5F" w:rsidRPr="00D24B55" w14:paraId="6B71D433" w14:textId="77777777" w:rsidTr="00B93D67">
        <w:trPr>
          <w:trHeight w:hRule="exact" w:val="427"/>
        </w:trPr>
        <w:tc>
          <w:tcPr>
            <w:tcW w:w="4348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37926FA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医療機関名</w:t>
            </w:r>
          </w:p>
        </w:tc>
        <w:tc>
          <w:tcPr>
            <w:tcW w:w="3281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69D934D6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所　在　地（札幌市）</w:t>
            </w:r>
          </w:p>
        </w:tc>
        <w:tc>
          <w:tcPr>
            <w:tcW w:w="1727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4CCCE4C9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電話（011）</w:t>
            </w:r>
          </w:p>
        </w:tc>
      </w:tr>
      <w:tr w:rsidR="000A4A5F" w:rsidRPr="00D24B55" w14:paraId="54BB8478" w14:textId="77777777" w:rsidTr="00B93D67">
        <w:trPr>
          <w:trHeight w:hRule="exact" w:val="522"/>
        </w:trPr>
        <w:tc>
          <w:tcPr>
            <w:tcW w:w="4348" w:type="dxa"/>
            <w:noWrap/>
            <w:vAlign w:val="center"/>
            <w:hideMark/>
          </w:tcPr>
          <w:p w14:paraId="08E698EC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禎心会セントラルＣＩクリニック</w:t>
            </w:r>
          </w:p>
        </w:tc>
        <w:tc>
          <w:tcPr>
            <w:tcW w:w="3281" w:type="dxa"/>
            <w:vAlign w:val="center"/>
            <w:hideMark/>
          </w:tcPr>
          <w:p w14:paraId="11855AE5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中央区大通西１７丁目</w:t>
            </w:r>
            <w:r w:rsidRPr="00D24B55">
              <w:rPr>
                <w:rFonts w:asciiTheme="majorEastAsia" w:eastAsiaTheme="majorEastAsia" w:hAnsiTheme="majorEastAsia" w:hint="eastAsia"/>
                <w:sz w:val="20"/>
              </w:rPr>
              <w:br/>
              <w:t>札幌メディケアセンタービル</w:t>
            </w:r>
          </w:p>
        </w:tc>
        <w:tc>
          <w:tcPr>
            <w:tcW w:w="1727" w:type="dxa"/>
            <w:noWrap/>
            <w:vAlign w:val="center"/>
            <w:hideMark/>
          </w:tcPr>
          <w:p w14:paraId="43FCCFC5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623-1131</w:t>
            </w:r>
          </w:p>
        </w:tc>
      </w:tr>
      <w:tr w:rsidR="000A4A5F" w:rsidRPr="00D24B55" w14:paraId="3582331F" w14:textId="77777777" w:rsidTr="00B93D67">
        <w:trPr>
          <w:trHeight w:hRule="exact" w:val="522"/>
        </w:trPr>
        <w:tc>
          <w:tcPr>
            <w:tcW w:w="4348" w:type="dxa"/>
            <w:noWrap/>
            <w:vAlign w:val="center"/>
            <w:hideMark/>
          </w:tcPr>
          <w:p w14:paraId="38D5C982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中村記念病院</w:t>
            </w:r>
          </w:p>
        </w:tc>
        <w:tc>
          <w:tcPr>
            <w:tcW w:w="3281" w:type="dxa"/>
            <w:vAlign w:val="center"/>
            <w:hideMark/>
          </w:tcPr>
          <w:p w14:paraId="7CA058DD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中央区南１条西１４丁目</w:t>
            </w:r>
          </w:p>
        </w:tc>
        <w:tc>
          <w:tcPr>
            <w:tcW w:w="1727" w:type="dxa"/>
            <w:noWrap/>
            <w:vAlign w:val="center"/>
            <w:hideMark/>
          </w:tcPr>
          <w:p w14:paraId="2E7E11EB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231-8555</w:t>
            </w:r>
          </w:p>
        </w:tc>
      </w:tr>
      <w:tr w:rsidR="000A4A5F" w:rsidRPr="00D24B55" w14:paraId="5374502C" w14:textId="77777777" w:rsidTr="00B93D67">
        <w:trPr>
          <w:trHeight w:hRule="exact" w:val="522"/>
        </w:trPr>
        <w:tc>
          <w:tcPr>
            <w:tcW w:w="4348" w:type="dxa"/>
            <w:noWrap/>
            <w:vAlign w:val="center"/>
            <w:hideMark/>
          </w:tcPr>
          <w:p w14:paraId="5EF0026D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宮の森記念病院</w:t>
            </w:r>
          </w:p>
        </w:tc>
        <w:tc>
          <w:tcPr>
            <w:tcW w:w="3281" w:type="dxa"/>
            <w:vAlign w:val="center"/>
            <w:hideMark/>
          </w:tcPr>
          <w:p w14:paraId="389A0B74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中央区宮の森３条７丁目</w:t>
            </w:r>
          </w:p>
        </w:tc>
        <w:tc>
          <w:tcPr>
            <w:tcW w:w="1727" w:type="dxa"/>
            <w:noWrap/>
            <w:vAlign w:val="center"/>
            <w:hideMark/>
          </w:tcPr>
          <w:p w14:paraId="08B644A6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641-6641</w:t>
            </w:r>
          </w:p>
        </w:tc>
      </w:tr>
      <w:tr w:rsidR="000A4A5F" w:rsidRPr="00D24B55" w14:paraId="0E829A4F" w14:textId="77777777" w:rsidTr="00B93D67">
        <w:trPr>
          <w:trHeight w:hRule="exact" w:val="522"/>
        </w:trPr>
        <w:tc>
          <w:tcPr>
            <w:tcW w:w="4348" w:type="dxa"/>
            <w:noWrap/>
            <w:vAlign w:val="center"/>
            <w:hideMark/>
          </w:tcPr>
          <w:p w14:paraId="303486D8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さっぽろ北口クリニック</w:t>
            </w:r>
          </w:p>
        </w:tc>
        <w:tc>
          <w:tcPr>
            <w:tcW w:w="3281" w:type="dxa"/>
            <w:vAlign w:val="center"/>
            <w:hideMark/>
          </w:tcPr>
          <w:p w14:paraId="6A25E4A8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北区北７条西２丁目　札幌北ビル</w:t>
            </w:r>
          </w:p>
        </w:tc>
        <w:tc>
          <w:tcPr>
            <w:tcW w:w="1727" w:type="dxa"/>
            <w:noWrap/>
            <w:vAlign w:val="center"/>
            <w:hideMark/>
          </w:tcPr>
          <w:p w14:paraId="4AC1F937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709-1131</w:t>
            </w:r>
          </w:p>
        </w:tc>
      </w:tr>
      <w:tr w:rsidR="000A4A5F" w:rsidRPr="00D24B55" w14:paraId="5BE93290" w14:textId="77777777" w:rsidTr="00B93D67">
        <w:trPr>
          <w:trHeight w:hRule="exact" w:val="522"/>
        </w:trPr>
        <w:tc>
          <w:tcPr>
            <w:tcW w:w="4348" w:type="dxa"/>
            <w:noWrap/>
            <w:vAlign w:val="center"/>
          </w:tcPr>
          <w:p w14:paraId="43668EAF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さわむら脳神経・透析クリニック</w:t>
            </w:r>
          </w:p>
        </w:tc>
        <w:tc>
          <w:tcPr>
            <w:tcW w:w="3281" w:type="dxa"/>
            <w:vAlign w:val="center"/>
          </w:tcPr>
          <w:p w14:paraId="507C9C13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北区北７条西５丁目７－１</w:t>
            </w:r>
          </w:p>
        </w:tc>
        <w:tc>
          <w:tcPr>
            <w:tcW w:w="1727" w:type="dxa"/>
            <w:noWrap/>
            <w:vAlign w:val="center"/>
          </w:tcPr>
          <w:p w14:paraId="577C7033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727-4500</w:t>
            </w:r>
          </w:p>
        </w:tc>
      </w:tr>
      <w:tr w:rsidR="000A4A5F" w:rsidRPr="00D24B55" w14:paraId="394A181B" w14:textId="77777777" w:rsidTr="00B93D67">
        <w:trPr>
          <w:trHeight w:hRule="exact" w:val="522"/>
        </w:trPr>
        <w:tc>
          <w:tcPr>
            <w:tcW w:w="4348" w:type="dxa"/>
            <w:noWrap/>
            <w:vAlign w:val="center"/>
            <w:hideMark/>
          </w:tcPr>
          <w:p w14:paraId="1C459695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LSI札幌クリニック</w:t>
            </w:r>
          </w:p>
        </w:tc>
        <w:tc>
          <w:tcPr>
            <w:tcW w:w="3281" w:type="dxa"/>
            <w:vAlign w:val="center"/>
            <w:hideMark/>
          </w:tcPr>
          <w:p w14:paraId="34AE848F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東区北１３条東１丁目</w:t>
            </w:r>
          </w:p>
        </w:tc>
        <w:tc>
          <w:tcPr>
            <w:tcW w:w="1727" w:type="dxa"/>
            <w:noWrap/>
            <w:vAlign w:val="center"/>
            <w:hideMark/>
          </w:tcPr>
          <w:p w14:paraId="26201ECB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711-1331</w:t>
            </w:r>
          </w:p>
        </w:tc>
      </w:tr>
      <w:tr w:rsidR="000A4A5F" w:rsidRPr="00D24B55" w14:paraId="4FD08238" w14:textId="77777777" w:rsidTr="00B93D67">
        <w:trPr>
          <w:trHeight w:hRule="exact" w:val="522"/>
        </w:trPr>
        <w:tc>
          <w:tcPr>
            <w:tcW w:w="4348" w:type="dxa"/>
            <w:noWrap/>
            <w:vAlign w:val="center"/>
            <w:hideMark/>
          </w:tcPr>
          <w:p w14:paraId="6A8B8CC9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コスモ脳神経外科</w:t>
            </w:r>
          </w:p>
        </w:tc>
        <w:tc>
          <w:tcPr>
            <w:tcW w:w="3281" w:type="dxa"/>
            <w:vAlign w:val="center"/>
            <w:hideMark/>
          </w:tcPr>
          <w:p w14:paraId="06A4F814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東区北２１条東２１丁目</w:t>
            </w:r>
          </w:p>
        </w:tc>
        <w:tc>
          <w:tcPr>
            <w:tcW w:w="1727" w:type="dxa"/>
            <w:noWrap/>
            <w:vAlign w:val="center"/>
            <w:hideMark/>
          </w:tcPr>
          <w:p w14:paraId="01CDD0D1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787-5858</w:t>
            </w:r>
          </w:p>
        </w:tc>
      </w:tr>
      <w:tr w:rsidR="000A4A5F" w:rsidRPr="00D24B55" w14:paraId="5BB456C2" w14:textId="77777777" w:rsidTr="00B93D67">
        <w:trPr>
          <w:trHeight w:hRule="exact" w:val="522"/>
        </w:trPr>
        <w:tc>
          <w:tcPr>
            <w:tcW w:w="4348" w:type="dxa"/>
            <w:noWrap/>
            <w:vAlign w:val="center"/>
            <w:hideMark/>
          </w:tcPr>
          <w:p w14:paraId="0D208334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札幌東徳洲会病院</w:t>
            </w:r>
          </w:p>
        </w:tc>
        <w:tc>
          <w:tcPr>
            <w:tcW w:w="3281" w:type="dxa"/>
            <w:vAlign w:val="center"/>
            <w:hideMark/>
          </w:tcPr>
          <w:p w14:paraId="335618BD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東区北３３条東１４丁目</w:t>
            </w:r>
          </w:p>
        </w:tc>
        <w:tc>
          <w:tcPr>
            <w:tcW w:w="1727" w:type="dxa"/>
            <w:noWrap/>
            <w:vAlign w:val="center"/>
            <w:hideMark/>
          </w:tcPr>
          <w:p w14:paraId="08FFE301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722-1110</w:t>
            </w:r>
          </w:p>
        </w:tc>
      </w:tr>
      <w:tr w:rsidR="000A4A5F" w:rsidRPr="00D24B55" w14:paraId="45134561" w14:textId="77777777" w:rsidTr="00B93D67">
        <w:trPr>
          <w:trHeight w:hRule="exact" w:val="522"/>
        </w:trPr>
        <w:tc>
          <w:tcPr>
            <w:tcW w:w="4348" w:type="dxa"/>
            <w:noWrap/>
            <w:vAlign w:val="center"/>
            <w:hideMark/>
          </w:tcPr>
          <w:p w14:paraId="30712F90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札幌禎心会病院</w:t>
            </w:r>
          </w:p>
        </w:tc>
        <w:tc>
          <w:tcPr>
            <w:tcW w:w="3281" w:type="dxa"/>
            <w:vAlign w:val="center"/>
            <w:hideMark/>
          </w:tcPr>
          <w:p w14:paraId="013A6E0D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東区北３３条東１丁目</w:t>
            </w:r>
          </w:p>
        </w:tc>
        <w:tc>
          <w:tcPr>
            <w:tcW w:w="1727" w:type="dxa"/>
            <w:noWrap/>
            <w:vAlign w:val="center"/>
            <w:hideMark/>
          </w:tcPr>
          <w:p w14:paraId="399C87D2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712-1131</w:t>
            </w:r>
          </w:p>
        </w:tc>
      </w:tr>
      <w:tr w:rsidR="000A4A5F" w:rsidRPr="00D24B55" w14:paraId="5FACDCB0" w14:textId="77777777" w:rsidTr="00B93D67">
        <w:trPr>
          <w:trHeight w:hRule="exact" w:val="522"/>
        </w:trPr>
        <w:tc>
          <w:tcPr>
            <w:tcW w:w="4348" w:type="dxa"/>
            <w:noWrap/>
            <w:vAlign w:val="center"/>
            <w:hideMark/>
          </w:tcPr>
          <w:p w14:paraId="0F596120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札幌麻生脳神経外科病院</w:t>
            </w:r>
          </w:p>
        </w:tc>
        <w:tc>
          <w:tcPr>
            <w:tcW w:w="3281" w:type="dxa"/>
            <w:vAlign w:val="center"/>
            <w:hideMark/>
          </w:tcPr>
          <w:p w14:paraId="72EFB5A7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東区北２２条東１丁目</w:t>
            </w:r>
          </w:p>
        </w:tc>
        <w:tc>
          <w:tcPr>
            <w:tcW w:w="1727" w:type="dxa"/>
            <w:noWrap/>
            <w:vAlign w:val="center"/>
            <w:hideMark/>
          </w:tcPr>
          <w:p w14:paraId="7118CE3D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731-2321</w:t>
            </w:r>
          </w:p>
        </w:tc>
      </w:tr>
      <w:tr w:rsidR="000A4A5F" w:rsidRPr="00D24B55" w14:paraId="49E749B4" w14:textId="77777777" w:rsidTr="00B93D67">
        <w:trPr>
          <w:trHeight w:hRule="exact" w:val="522"/>
        </w:trPr>
        <w:tc>
          <w:tcPr>
            <w:tcW w:w="4348" w:type="dxa"/>
            <w:noWrap/>
            <w:vAlign w:val="center"/>
          </w:tcPr>
          <w:p w14:paraId="059B46C0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札幌いそべ頭痛・もの忘れクリニック</w:t>
            </w:r>
          </w:p>
        </w:tc>
        <w:tc>
          <w:tcPr>
            <w:tcW w:w="3281" w:type="dxa"/>
            <w:vAlign w:val="center"/>
          </w:tcPr>
          <w:p w14:paraId="30F5DC10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東区北３６条東１５丁目</w:t>
            </w:r>
          </w:p>
        </w:tc>
        <w:tc>
          <w:tcPr>
            <w:tcW w:w="1727" w:type="dxa"/>
            <w:noWrap/>
            <w:vAlign w:val="center"/>
          </w:tcPr>
          <w:p w14:paraId="63082103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753-6000</w:t>
            </w:r>
          </w:p>
        </w:tc>
      </w:tr>
      <w:tr w:rsidR="000A4A5F" w:rsidRPr="00D24B55" w14:paraId="75C3E5E4" w14:textId="77777777" w:rsidTr="00B93D67">
        <w:trPr>
          <w:trHeight w:hRule="exact" w:val="522"/>
        </w:trPr>
        <w:tc>
          <w:tcPr>
            <w:tcW w:w="4348" w:type="dxa"/>
            <w:noWrap/>
            <w:vAlign w:val="center"/>
            <w:hideMark/>
          </w:tcPr>
          <w:p w14:paraId="49036185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札幌白石記念病院</w:t>
            </w:r>
          </w:p>
        </w:tc>
        <w:tc>
          <w:tcPr>
            <w:tcW w:w="3281" w:type="dxa"/>
            <w:vAlign w:val="center"/>
            <w:hideMark/>
          </w:tcPr>
          <w:p w14:paraId="21C11112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白石区本通８丁目南</w:t>
            </w:r>
          </w:p>
        </w:tc>
        <w:tc>
          <w:tcPr>
            <w:tcW w:w="1727" w:type="dxa"/>
            <w:noWrap/>
            <w:vAlign w:val="center"/>
            <w:hideMark/>
          </w:tcPr>
          <w:p w14:paraId="06B8ACA5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863-5151</w:t>
            </w:r>
          </w:p>
        </w:tc>
      </w:tr>
      <w:tr w:rsidR="000A4A5F" w:rsidRPr="00D24B55" w14:paraId="39D1AB8C" w14:textId="77777777" w:rsidTr="00B93D67">
        <w:trPr>
          <w:trHeight w:hRule="exact" w:val="522"/>
        </w:trPr>
        <w:tc>
          <w:tcPr>
            <w:tcW w:w="4348" w:type="dxa"/>
            <w:noWrap/>
            <w:vAlign w:val="center"/>
          </w:tcPr>
          <w:p w14:paraId="7757659E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新札幌聖陵ホスピタル</w:t>
            </w:r>
          </w:p>
        </w:tc>
        <w:tc>
          <w:tcPr>
            <w:tcW w:w="3281" w:type="dxa"/>
            <w:vAlign w:val="center"/>
          </w:tcPr>
          <w:p w14:paraId="6EE26019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厚別区厚別東４条２丁目</w:t>
            </w:r>
          </w:p>
        </w:tc>
        <w:tc>
          <w:tcPr>
            <w:tcW w:w="1727" w:type="dxa"/>
            <w:noWrap/>
            <w:vAlign w:val="center"/>
          </w:tcPr>
          <w:p w14:paraId="7D8D891A" w14:textId="77777777" w:rsidR="000A4A5F" w:rsidRPr="00D24B55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24B55">
              <w:rPr>
                <w:rFonts w:asciiTheme="majorEastAsia" w:eastAsiaTheme="majorEastAsia" w:hAnsiTheme="majorEastAsia" w:hint="eastAsia"/>
                <w:sz w:val="20"/>
              </w:rPr>
              <w:t>898-2151</w:t>
            </w:r>
          </w:p>
        </w:tc>
      </w:tr>
      <w:tr w:rsidR="00EA7416" w:rsidRPr="00EA7416" w14:paraId="3ABFD2DA" w14:textId="77777777" w:rsidTr="00B93D67">
        <w:trPr>
          <w:trHeight w:hRule="exact" w:val="522"/>
        </w:trPr>
        <w:tc>
          <w:tcPr>
            <w:tcW w:w="4348" w:type="dxa"/>
            <w:noWrap/>
            <w:vAlign w:val="center"/>
            <w:hideMark/>
          </w:tcPr>
          <w:p w14:paraId="3BAEF280" w14:textId="77777777" w:rsidR="000A4A5F" w:rsidRPr="00EA7416" w:rsidRDefault="006C4674" w:rsidP="006C4674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かしわば記念クリニック</w:t>
            </w:r>
          </w:p>
        </w:tc>
        <w:tc>
          <w:tcPr>
            <w:tcW w:w="3281" w:type="dxa"/>
            <w:vAlign w:val="center"/>
            <w:hideMark/>
          </w:tcPr>
          <w:p w14:paraId="4199EDC5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豊平区月寒東１条１５丁目</w:t>
            </w:r>
          </w:p>
        </w:tc>
        <w:tc>
          <w:tcPr>
            <w:tcW w:w="1727" w:type="dxa"/>
            <w:noWrap/>
            <w:vAlign w:val="center"/>
            <w:hideMark/>
          </w:tcPr>
          <w:p w14:paraId="49436D2A" w14:textId="77777777" w:rsidR="000A4A5F" w:rsidRPr="00EA7416" w:rsidRDefault="000A4A5F" w:rsidP="006C4674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851-</w:t>
            </w:r>
            <w:r w:rsidR="006C4674" w:rsidRPr="00EA7416">
              <w:rPr>
                <w:rFonts w:asciiTheme="majorEastAsia" w:eastAsiaTheme="majorEastAsia" w:hAnsiTheme="majorEastAsia" w:hint="eastAsia"/>
                <w:sz w:val="20"/>
              </w:rPr>
              <w:t>2580</w:t>
            </w:r>
          </w:p>
        </w:tc>
      </w:tr>
      <w:tr w:rsidR="00EA7416" w:rsidRPr="00EA7416" w14:paraId="10095910" w14:textId="77777777" w:rsidTr="00B93D67">
        <w:trPr>
          <w:trHeight w:hRule="exact" w:val="522"/>
        </w:trPr>
        <w:tc>
          <w:tcPr>
            <w:tcW w:w="4348" w:type="dxa"/>
            <w:noWrap/>
            <w:vAlign w:val="center"/>
          </w:tcPr>
          <w:p w14:paraId="6C08D2EE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脳神経外科ふくおかクリニック</w:t>
            </w:r>
          </w:p>
        </w:tc>
        <w:tc>
          <w:tcPr>
            <w:tcW w:w="3281" w:type="dxa"/>
            <w:vAlign w:val="center"/>
          </w:tcPr>
          <w:p w14:paraId="2990D738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清田区美しが丘３条６丁目</w:t>
            </w:r>
          </w:p>
        </w:tc>
        <w:tc>
          <w:tcPr>
            <w:tcW w:w="1727" w:type="dxa"/>
            <w:noWrap/>
            <w:vAlign w:val="center"/>
          </w:tcPr>
          <w:p w14:paraId="349D4268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886-2727</w:t>
            </w:r>
          </w:p>
        </w:tc>
      </w:tr>
      <w:tr w:rsidR="00EA7416" w:rsidRPr="00EA7416" w14:paraId="340895F6" w14:textId="77777777" w:rsidTr="00B93D67">
        <w:trPr>
          <w:trHeight w:hRule="exact" w:val="522"/>
        </w:trPr>
        <w:tc>
          <w:tcPr>
            <w:tcW w:w="4348" w:type="dxa"/>
            <w:noWrap/>
            <w:vAlign w:val="center"/>
          </w:tcPr>
          <w:p w14:paraId="51AA8704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札幌美しが丘脳神経外科病院</w:t>
            </w:r>
          </w:p>
        </w:tc>
        <w:tc>
          <w:tcPr>
            <w:tcW w:w="3281" w:type="dxa"/>
            <w:vAlign w:val="center"/>
          </w:tcPr>
          <w:p w14:paraId="160A73E1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清田区真栄４条５丁目</w:t>
            </w:r>
          </w:p>
        </w:tc>
        <w:tc>
          <w:tcPr>
            <w:tcW w:w="1727" w:type="dxa"/>
            <w:noWrap/>
            <w:vAlign w:val="center"/>
          </w:tcPr>
          <w:p w14:paraId="2A0C46E5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558-2200</w:t>
            </w:r>
          </w:p>
        </w:tc>
      </w:tr>
      <w:tr w:rsidR="00EA7416" w:rsidRPr="00EA7416" w14:paraId="6628F819" w14:textId="77777777" w:rsidTr="00B93D67">
        <w:trPr>
          <w:trHeight w:hRule="exact" w:val="522"/>
        </w:trPr>
        <w:tc>
          <w:tcPr>
            <w:tcW w:w="4348" w:type="dxa"/>
            <w:noWrap/>
            <w:vAlign w:val="center"/>
            <w:hideMark/>
          </w:tcPr>
          <w:p w14:paraId="486DBEE1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中村記念南病院</w:t>
            </w:r>
          </w:p>
        </w:tc>
        <w:tc>
          <w:tcPr>
            <w:tcW w:w="3281" w:type="dxa"/>
            <w:vAlign w:val="center"/>
            <w:hideMark/>
          </w:tcPr>
          <w:p w14:paraId="3540A6A4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南区川沿２条２丁目</w:t>
            </w:r>
          </w:p>
        </w:tc>
        <w:tc>
          <w:tcPr>
            <w:tcW w:w="1727" w:type="dxa"/>
            <w:noWrap/>
            <w:vAlign w:val="center"/>
            <w:hideMark/>
          </w:tcPr>
          <w:p w14:paraId="0C45A072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573-8555</w:t>
            </w:r>
          </w:p>
        </w:tc>
      </w:tr>
      <w:tr w:rsidR="00EA7416" w:rsidRPr="00EA7416" w14:paraId="2D78F4BF" w14:textId="77777777" w:rsidTr="00B93D67">
        <w:trPr>
          <w:trHeight w:hRule="exact" w:val="522"/>
        </w:trPr>
        <w:tc>
          <w:tcPr>
            <w:tcW w:w="4348" w:type="dxa"/>
            <w:noWrap/>
            <w:vAlign w:val="center"/>
            <w:hideMark/>
          </w:tcPr>
          <w:p w14:paraId="4CC2CA3F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札幌宮の沢脳神経外科病院</w:t>
            </w:r>
          </w:p>
        </w:tc>
        <w:tc>
          <w:tcPr>
            <w:tcW w:w="3281" w:type="dxa"/>
            <w:vAlign w:val="center"/>
            <w:hideMark/>
          </w:tcPr>
          <w:p w14:paraId="67D5B3B1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西区西町南２０丁目</w:t>
            </w:r>
          </w:p>
        </w:tc>
        <w:tc>
          <w:tcPr>
            <w:tcW w:w="1727" w:type="dxa"/>
            <w:noWrap/>
            <w:vAlign w:val="center"/>
            <w:hideMark/>
          </w:tcPr>
          <w:p w14:paraId="0C5B8138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664-7111</w:t>
            </w:r>
          </w:p>
        </w:tc>
      </w:tr>
      <w:tr w:rsidR="00EA7416" w:rsidRPr="00EA7416" w14:paraId="1733D4C7" w14:textId="77777777" w:rsidTr="00B93D67">
        <w:trPr>
          <w:trHeight w:hRule="exact" w:val="522"/>
        </w:trPr>
        <w:tc>
          <w:tcPr>
            <w:tcW w:w="4348" w:type="dxa"/>
            <w:noWrap/>
            <w:vAlign w:val="center"/>
          </w:tcPr>
          <w:p w14:paraId="14520E18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北海道脳神経外科記念病院</w:t>
            </w:r>
          </w:p>
        </w:tc>
        <w:tc>
          <w:tcPr>
            <w:tcW w:w="3281" w:type="dxa"/>
            <w:vAlign w:val="center"/>
          </w:tcPr>
          <w:p w14:paraId="2AF365DE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西区八軒９条東５丁目</w:t>
            </w:r>
          </w:p>
        </w:tc>
        <w:tc>
          <w:tcPr>
            <w:tcW w:w="1727" w:type="dxa"/>
            <w:noWrap/>
            <w:vAlign w:val="center"/>
          </w:tcPr>
          <w:p w14:paraId="5697C37F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717-2131</w:t>
            </w:r>
          </w:p>
        </w:tc>
      </w:tr>
      <w:tr w:rsidR="00EA7416" w:rsidRPr="00EA7416" w14:paraId="085306C7" w14:textId="77777777" w:rsidTr="00B93D67">
        <w:trPr>
          <w:trHeight w:hRule="exact" w:val="522"/>
        </w:trPr>
        <w:tc>
          <w:tcPr>
            <w:tcW w:w="4348" w:type="dxa"/>
            <w:noWrap/>
            <w:vAlign w:val="center"/>
          </w:tcPr>
          <w:p w14:paraId="3A769083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イムス札幌消化器中央総合病院</w:t>
            </w:r>
          </w:p>
        </w:tc>
        <w:tc>
          <w:tcPr>
            <w:tcW w:w="3281" w:type="dxa"/>
            <w:vAlign w:val="center"/>
          </w:tcPr>
          <w:p w14:paraId="7192D099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西区八軒２条西１丁目</w:t>
            </w:r>
          </w:p>
        </w:tc>
        <w:tc>
          <w:tcPr>
            <w:tcW w:w="1727" w:type="dxa"/>
            <w:noWrap/>
            <w:vAlign w:val="center"/>
          </w:tcPr>
          <w:p w14:paraId="285963B6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555-2778</w:t>
            </w:r>
          </w:p>
        </w:tc>
      </w:tr>
      <w:tr w:rsidR="00EA7416" w:rsidRPr="00EA7416" w14:paraId="13D3C7E3" w14:textId="77777777" w:rsidTr="00B93D67">
        <w:trPr>
          <w:trHeight w:hRule="exact" w:val="522"/>
        </w:trPr>
        <w:tc>
          <w:tcPr>
            <w:tcW w:w="4348" w:type="dxa"/>
            <w:noWrap/>
            <w:vAlign w:val="center"/>
            <w:hideMark/>
          </w:tcPr>
          <w:p w14:paraId="7437A29B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手稲脳神経外科クリニック</w:t>
            </w:r>
          </w:p>
        </w:tc>
        <w:tc>
          <w:tcPr>
            <w:tcW w:w="3281" w:type="dxa"/>
            <w:vAlign w:val="center"/>
            <w:hideMark/>
          </w:tcPr>
          <w:p w14:paraId="15661BDB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手稲区手稲本町３条２丁目</w:t>
            </w:r>
          </w:p>
        </w:tc>
        <w:tc>
          <w:tcPr>
            <w:tcW w:w="1727" w:type="dxa"/>
            <w:noWrap/>
            <w:vAlign w:val="center"/>
            <w:hideMark/>
          </w:tcPr>
          <w:p w14:paraId="09476AAB" w14:textId="77777777" w:rsidR="000A4A5F" w:rsidRPr="00EA7416" w:rsidRDefault="000A4A5F" w:rsidP="00B93D67">
            <w:pPr>
              <w:autoSpaceDN w:val="0"/>
              <w:ind w:left="353" w:rightChars="11" w:right="26" w:hangingChars="181" w:hanging="35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A7416">
              <w:rPr>
                <w:rFonts w:asciiTheme="majorEastAsia" w:eastAsiaTheme="majorEastAsia" w:hAnsiTheme="majorEastAsia" w:hint="eastAsia"/>
                <w:sz w:val="20"/>
              </w:rPr>
              <w:t>682-1212</w:t>
            </w:r>
          </w:p>
        </w:tc>
      </w:tr>
    </w:tbl>
    <w:p w14:paraId="15BD9A7C" w14:textId="77777777" w:rsidR="00FF3F22" w:rsidRPr="00D12371" w:rsidRDefault="00FF3F22" w:rsidP="00EF3A69">
      <w:pPr>
        <w:autoSpaceDN w:val="0"/>
        <w:ind w:left="426" w:rightChars="11" w:right="26" w:hangingChars="181" w:hanging="426"/>
      </w:pPr>
    </w:p>
    <w:sectPr w:rsidR="00FF3F22" w:rsidRPr="00D12371" w:rsidSect="00F80ED5">
      <w:pgSz w:w="11906" w:h="16838" w:code="9"/>
      <w:pgMar w:top="1247" w:right="992" w:bottom="1134" w:left="1418" w:header="851" w:footer="992" w:gutter="0"/>
      <w:cols w:space="425"/>
      <w:titlePg/>
      <w:docGrid w:type="linesAndChars" w:linePitch="47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ECA6" w14:textId="77777777" w:rsidR="00DF5197" w:rsidRDefault="00DF5197">
      <w:r>
        <w:separator/>
      </w:r>
    </w:p>
  </w:endnote>
  <w:endnote w:type="continuationSeparator" w:id="0">
    <w:p w14:paraId="3E698178" w14:textId="77777777" w:rsidR="00DF5197" w:rsidRDefault="00DF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4B15" w14:textId="77777777" w:rsidR="00DF5197" w:rsidRDefault="00DF5197">
      <w:r>
        <w:separator/>
      </w:r>
    </w:p>
  </w:footnote>
  <w:footnote w:type="continuationSeparator" w:id="0">
    <w:p w14:paraId="21B6D7EC" w14:textId="77777777" w:rsidR="00DF5197" w:rsidRDefault="00DF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06E"/>
    <w:multiLevelType w:val="hybridMultilevel"/>
    <w:tmpl w:val="9C2A8390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E8C3CD2"/>
    <w:multiLevelType w:val="singleLevel"/>
    <w:tmpl w:val="F6D4C3D2"/>
    <w:lvl w:ilvl="0">
      <w:numFmt w:val="bullet"/>
      <w:lvlText w:val="・"/>
      <w:lvlJc w:val="left"/>
      <w:pPr>
        <w:tabs>
          <w:tab w:val="num" w:pos="713"/>
        </w:tabs>
        <w:ind w:left="713" w:hanging="4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9B541B5"/>
    <w:multiLevelType w:val="singleLevel"/>
    <w:tmpl w:val="EDEC19F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3" w15:restartNumberingAfterBreak="0">
    <w:nsid w:val="2A180E3B"/>
    <w:multiLevelType w:val="singleLevel"/>
    <w:tmpl w:val="637AAB0C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4" w15:restartNumberingAfterBreak="0">
    <w:nsid w:val="4DA44C28"/>
    <w:multiLevelType w:val="singleLevel"/>
    <w:tmpl w:val="D280F22E"/>
    <w:lvl w:ilvl="0">
      <w:numFmt w:val="bullet"/>
      <w:lvlText w:val="・"/>
      <w:lvlJc w:val="left"/>
      <w:pPr>
        <w:tabs>
          <w:tab w:val="num" w:pos="713"/>
        </w:tabs>
        <w:ind w:left="713" w:hanging="48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0CE3412"/>
    <w:multiLevelType w:val="singleLevel"/>
    <w:tmpl w:val="A10E0AAE"/>
    <w:lvl w:ilvl="0">
      <w:start w:val="1"/>
      <w:numFmt w:val="decimal"/>
      <w:lvlText w:val="(%1)"/>
      <w:lvlJc w:val="left"/>
      <w:pPr>
        <w:tabs>
          <w:tab w:val="num" w:pos="703"/>
        </w:tabs>
        <w:ind w:left="703" w:hanging="522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6" w15:restartNumberingAfterBreak="0">
    <w:nsid w:val="55AC6B7A"/>
    <w:multiLevelType w:val="hybridMultilevel"/>
    <w:tmpl w:val="D57450B8"/>
    <w:lvl w:ilvl="0" w:tplc="0409000F">
      <w:start w:val="1"/>
      <w:numFmt w:val="decimal"/>
      <w:lvlText w:val="%1."/>
      <w:lvlJc w:val="left"/>
      <w:pPr>
        <w:tabs>
          <w:tab w:val="num" w:pos="1361"/>
        </w:tabs>
        <w:ind w:left="136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7" w15:restartNumberingAfterBreak="0">
    <w:nsid w:val="63613D61"/>
    <w:multiLevelType w:val="hybridMultilevel"/>
    <w:tmpl w:val="778CD8E8"/>
    <w:lvl w:ilvl="0" w:tplc="3AE258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FAC77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8B3F9C"/>
    <w:multiLevelType w:val="singleLevel"/>
    <w:tmpl w:val="A10E0AAE"/>
    <w:lvl w:ilvl="0">
      <w:start w:val="1"/>
      <w:numFmt w:val="decimal"/>
      <w:lvlText w:val="(%1)"/>
      <w:lvlJc w:val="left"/>
      <w:pPr>
        <w:tabs>
          <w:tab w:val="num" w:pos="703"/>
        </w:tabs>
        <w:ind w:left="703" w:hanging="522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9" w15:restartNumberingAfterBreak="0">
    <w:nsid w:val="6EB5762F"/>
    <w:multiLevelType w:val="hybridMultilevel"/>
    <w:tmpl w:val="1FBCC202"/>
    <w:lvl w:ilvl="0" w:tplc="F20C4B6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F530E9E"/>
    <w:multiLevelType w:val="hybridMultilevel"/>
    <w:tmpl w:val="F3966F56"/>
    <w:lvl w:ilvl="0" w:tplc="42B238A8">
      <w:start w:val="3"/>
      <w:numFmt w:val="decimalEnclosedCircle"/>
      <w:lvlText w:val="%1"/>
      <w:lvlJc w:val="left"/>
      <w:pPr>
        <w:tabs>
          <w:tab w:val="num" w:pos="2831"/>
        </w:tabs>
        <w:ind w:left="283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6"/>
        </w:tabs>
        <w:ind w:left="32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6"/>
        </w:tabs>
        <w:ind w:left="36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6"/>
        </w:tabs>
        <w:ind w:left="40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6"/>
        </w:tabs>
        <w:ind w:left="44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6"/>
        </w:tabs>
        <w:ind w:left="48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6"/>
        </w:tabs>
        <w:ind w:left="53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6"/>
        </w:tabs>
        <w:ind w:left="57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6"/>
        </w:tabs>
        <w:ind w:left="6146" w:hanging="420"/>
      </w:pPr>
    </w:lvl>
  </w:abstractNum>
  <w:abstractNum w:abstractNumId="11" w15:restartNumberingAfterBreak="0">
    <w:nsid w:val="7B9609F7"/>
    <w:multiLevelType w:val="singleLevel"/>
    <w:tmpl w:val="D000456E"/>
    <w:lvl w:ilvl="0">
      <w:numFmt w:val="bullet"/>
      <w:lvlText w:val="・"/>
      <w:lvlJc w:val="left"/>
      <w:pPr>
        <w:tabs>
          <w:tab w:val="num" w:pos="953"/>
        </w:tabs>
        <w:ind w:left="953" w:hanging="48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B9F4571"/>
    <w:multiLevelType w:val="singleLevel"/>
    <w:tmpl w:val="A10E0AAE"/>
    <w:lvl w:ilvl="0">
      <w:start w:val="1"/>
      <w:numFmt w:val="decimal"/>
      <w:lvlText w:val="(%1)"/>
      <w:lvlJc w:val="left"/>
      <w:pPr>
        <w:tabs>
          <w:tab w:val="num" w:pos="703"/>
        </w:tabs>
        <w:ind w:left="703" w:hanging="522"/>
      </w:pPr>
      <w:rPr>
        <w:rFonts w:ascii="ＭＳ 明朝" w:eastAsia="ＭＳ 明朝" w:hint="eastAsia"/>
        <w:b w:val="0"/>
        <w:i w:val="0"/>
        <w:sz w:val="21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235"/>
  <w:drawingGridVerticalSpacing w:val="239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42"/>
    <w:rsid w:val="00001B24"/>
    <w:rsid w:val="000450E2"/>
    <w:rsid w:val="00045C0C"/>
    <w:rsid w:val="00052384"/>
    <w:rsid w:val="00080B07"/>
    <w:rsid w:val="00080D2B"/>
    <w:rsid w:val="00086ADD"/>
    <w:rsid w:val="000A2EF9"/>
    <w:rsid w:val="000A4A5F"/>
    <w:rsid w:val="000D00F8"/>
    <w:rsid w:val="000E7157"/>
    <w:rsid w:val="000F2C90"/>
    <w:rsid w:val="000F3DE4"/>
    <w:rsid w:val="000F5180"/>
    <w:rsid w:val="00101A7D"/>
    <w:rsid w:val="00102381"/>
    <w:rsid w:val="001167A8"/>
    <w:rsid w:val="001229C8"/>
    <w:rsid w:val="001241FB"/>
    <w:rsid w:val="001431C7"/>
    <w:rsid w:val="00150265"/>
    <w:rsid w:val="001509CA"/>
    <w:rsid w:val="00153746"/>
    <w:rsid w:val="00156B0C"/>
    <w:rsid w:val="00181A2A"/>
    <w:rsid w:val="001C7EB1"/>
    <w:rsid w:val="001D18AE"/>
    <w:rsid w:val="001D59B0"/>
    <w:rsid w:val="001E17A0"/>
    <w:rsid w:val="001F1B66"/>
    <w:rsid w:val="001F30A7"/>
    <w:rsid w:val="001F3409"/>
    <w:rsid w:val="001F4EEB"/>
    <w:rsid w:val="001F546E"/>
    <w:rsid w:val="002207ED"/>
    <w:rsid w:val="00222473"/>
    <w:rsid w:val="00226F1F"/>
    <w:rsid w:val="0024456A"/>
    <w:rsid w:val="00255342"/>
    <w:rsid w:val="00273EA9"/>
    <w:rsid w:val="00284302"/>
    <w:rsid w:val="00285614"/>
    <w:rsid w:val="002866BE"/>
    <w:rsid w:val="002908B9"/>
    <w:rsid w:val="0029126B"/>
    <w:rsid w:val="002A4D04"/>
    <w:rsid w:val="002A67F3"/>
    <w:rsid w:val="002B275C"/>
    <w:rsid w:val="002B2C73"/>
    <w:rsid w:val="002D40EF"/>
    <w:rsid w:val="002D616C"/>
    <w:rsid w:val="002E548B"/>
    <w:rsid w:val="002F6049"/>
    <w:rsid w:val="00305B79"/>
    <w:rsid w:val="00355B1B"/>
    <w:rsid w:val="0036013D"/>
    <w:rsid w:val="003C3571"/>
    <w:rsid w:val="003C545F"/>
    <w:rsid w:val="003E0575"/>
    <w:rsid w:val="003F162C"/>
    <w:rsid w:val="003F3106"/>
    <w:rsid w:val="003F4DE4"/>
    <w:rsid w:val="003F6B64"/>
    <w:rsid w:val="00403CEF"/>
    <w:rsid w:val="00404CEA"/>
    <w:rsid w:val="00407BEB"/>
    <w:rsid w:val="00425D89"/>
    <w:rsid w:val="004338B5"/>
    <w:rsid w:val="00434779"/>
    <w:rsid w:val="00440357"/>
    <w:rsid w:val="004536F6"/>
    <w:rsid w:val="00457D98"/>
    <w:rsid w:val="00466A4A"/>
    <w:rsid w:val="004818A4"/>
    <w:rsid w:val="004922DC"/>
    <w:rsid w:val="00493DFE"/>
    <w:rsid w:val="00495D6C"/>
    <w:rsid w:val="004D407E"/>
    <w:rsid w:val="004E46EA"/>
    <w:rsid w:val="004E47F9"/>
    <w:rsid w:val="00500554"/>
    <w:rsid w:val="00504F29"/>
    <w:rsid w:val="00511402"/>
    <w:rsid w:val="00513559"/>
    <w:rsid w:val="005242D0"/>
    <w:rsid w:val="0052735D"/>
    <w:rsid w:val="00530918"/>
    <w:rsid w:val="00532B5A"/>
    <w:rsid w:val="00576393"/>
    <w:rsid w:val="00581030"/>
    <w:rsid w:val="005A2FDB"/>
    <w:rsid w:val="005C3D37"/>
    <w:rsid w:val="005D2E8C"/>
    <w:rsid w:val="005E1084"/>
    <w:rsid w:val="005F3ED3"/>
    <w:rsid w:val="00606118"/>
    <w:rsid w:val="00607165"/>
    <w:rsid w:val="00610EAD"/>
    <w:rsid w:val="006139CC"/>
    <w:rsid w:val="006166E3"/>
    <w:rsid w:val="00640BCD"/>
    <w:rsid w:val="00645B90"/>
    <w:rsid w:val="006511FF"/>
    <w:rsid w:val="00660333"/>
    <w:rsid w:val="006742D6"/>
    <w:rsid w:val="00676E39"/>
    <w:rsid w:val="006772E4"/>
    <w:rsid w:val="00686C5B"/>
    <w:rsid w:val="006907F4"/>
    <w:rsid w:val="006A43E5"/>
    <w:rsid w:val="006B6CE1"/>
    <w:rsid w:val="006C3BA2"/>
    <w:rsid w:val="006C4674"/>
    <w:rsid w:val="006E039C"/>
    <w:rsid w:val="00705519"/>
    <w:rsid w:val="00705AC1"/>
    <w:rsid w:val="0070608A"/>
    <w:rsid w:val="00706D5C"/>
    <w:rsid w:val="00737AF3"/>
    <w:rsid w:val="00737B5F"/>
    <w:rsid w:val="0074115C"/>
    <w:rsid w:val="00750553"/>
    <w:rsid w:val="00760785"/>
    <w:rsid w:val="007739C8"/>
    <w:rsid w:val="007855AC"/>
    <w:rsid w:val="00792E88"/>
    <w:rsid w:val="00793F80"/>
    <w:rsid w:val="00796506"/>
    <w:rsid w:val="00797430"/>
    <w:rsid w:val="007A1D25"/>
    <w:rsid w:val="007C2983"/>
    <w:rsid w:val="007C626C"/>
    <w:rsid w:val="007E12C3"/>
    <w:rsid w:val="007E3482"/>
    <w:rsid w:val="007F2FDF"/>
    <w:rsid w:val="00801D6C"/>
    <w:rsid w:val="00811B6F"/>
    <w:rsid w:val="00813DF9"/>
    <w:rsid w:val="00826B13"/>
    <w:rsid w:val="00830ABA"/>
    <w:rsid w:val="0083233E"/>
    <w:rsid w:val="00837DA6"/>
    <w:rsid w:val="00837F3A"/>
    <w:rsid w:val="00855147"/>
    <w:rsid w:val="0086706F"/>
    <w:rsid w:val="00880D17"/>
    <w:rsid w:val="00884FE9"/>
    <w:rsid w:val="008854CC"/>
    <w:rsid w:val="008872FB"/>
    <w:rsid w:val="00890803"/>
    <w:rsid w:val="008B5181"/>
    <w:rsid w:val="008B6D6A"/>
    <w:rsid w:val="008C5D0B"/>
    <w:rsid w:val="008E0F9D"/>
    <w:rsid w:val="008F2B0D"/>
    <w:rsid w:val="0091478D"/>
    <w:rsid w:val="00915C17"/>
    <w:rsid w:val="009213DC"/>
    <w:rsid w:val="00932727"/>
    <w:rsid w:val="0093305C"/>
    <w:rsid w:val="0094014B"/>
    <w:rsid w:val="00947367"/>
    <w:rsid w:val="009544DE"/>
    <w:rsid w:val="009E21B2"/>
    <w:rsid w:val="009E28E8"/>
    <w:rsid w:val="009E4BAF"/>
    <w:rsid w:val="009E7282"/>
    <w:rsid w:val="00A319E0"/>
    <w:rsid w:val="00A331AA"/>
    <w:rsid w:val="00A42D8A"/>
    <w:rsid w:val="00A53C2B"/>
    <w:rsid w:val="00A622B5"/>
    <w:rsid w:val="00A62F5A"/>
    <w:rsid w:val="00A657B3"/>
    <w:rsid w:val="00A65E78"/>
    <w:rsid w:val="00A859CE"/>
    <w:rsid w:val="00AB5669"/>
    <w:rsid w:val="00AC4358"/>
    <w:rsid w:val="00AF3D16"/>
    <w:rsid w:val="00B1082A"/>
    <w:rsid w:val="00B46E0A"/>
    <w:rsid w:val="00B544A6"/>
    <w:rsid w:val="00B57506"/>
    <w:rsid w:val="00B57D14"/>
    <w:rsid w:val="00B619F8"/>
    <w:rsid w:val="00B70DD8"/>
    <w:rsid w:val="00B71727"/>
    <w:rsid w:val="00B95890"/>
    <w:rsid w:val="00B97853"/>
    <w:rsid w:val="00BA10A6"/>
    <w:rsid w:val="00BA129C"/>
    <w:rsid w:val="00BA438C"/>
    <w:rsid w:val="00BB5E27"/>
    <w:rsid w:val="00BC0108"/>
    <w:rsid w:val="00BC5138"/>
    <w:rsid w:val="00BC5B93"/>
    <w:rsid w:val="00BE1F21"/>
    <w:rsid w:val="00BE7737"/>
    <w:rsid w:val="00C01A6E"/>
    <w:rsid w:val="00C10A81"/>
    <w:rsid w:val="00C155D5"/>
    <w:rsid w:val="00C25575"/>
    <w:rsid w:val="00C4059F"/>
    <w:rsid w:val="00C462A0"/>
    <w:rsid w:val="00C51550"/>
    <w:rsid w:val="00C62D47"/>
    <w:rsid w:val="00C717BC"/>
    <w:rsid w:val="00C82AED"/>
    <w:rsid w:val="00CA0E4B"/>
    <w:rsid w:val="00CB10BF"/>
    <w:rsid w:val="00CC0542"/>
    <w:rsid w:val="00CC192D"/>
    <w:rsid w:val="00CC1F66"/>
    <w:rsid w:val="00CC3CDF"/>
    <w:rsid w:val="00CD2423"/>
    <w:rsid w:val="00D12371"/>
    <w:rsid w:val="00D158AC"/>
    <w:rsid w:val="00D21FDB"/>
    <w:rsid w:val="00D24B55"/>
    <w:rsid w:val="00D25751"/>
    <w:rsid w:val="00D275B2"/>
    <w:rsid w:val="00D373DC"/>
    <w:rsid w:val="00D527D5"/>
    <w:rsid w:val="00D578D1"/>
    <w:rsid w:val="00D64077"/>
    <w:rsid w:val="00D6665F"/>
    <w:rsid w:val="00D746E5"/>
    <w:rsid w:val="00DB229C"/>
    <w:rsid w:val="00DD2032"/>
    <w:rsid w:val="00DF5197"/>
    <w:rsid w:val="00DF57B8"/>
    <w:rsid w:val="00E0300E"/>
    <w:rsid w:val="00E22FDC"/>
    <w:rsid w:val="00E620B4"/>
    <w:rsid w:val="00E645A0"/>
    <w:rsid w:val="00E67E4C"/>
    <w:rsid w:val="00E7399A"/>
    <w:rsid w:val="00EA7416"/>
    <w:rsid w:val="00EB081F"/>
    <w:rsid w:val="00EC59A5"/>
    <w:rsid w:val="00EC694C"/>
    <w:rsid w:val="00EF3A69"/>
    <w:rsid w:val="00F017B0"/>
    <w:rsid w:val="00F21D54"/>
    <w:rsid w:val="00F2330B"/>
    <w:rsid w:val="00F402D3"/>
    <w:rsid w:val="00F42AE0"/>
    <w:rsid w:val="00F4505F"/>
    <w:rsid w:val="00F605E1"/>
    <w:rsid w:val="00F750D8"/>
    <w:rsid w:val="00F80ED5"/>
    <w:rsid w:val="00F874B2"/>
    <w:rsid w:val="00F90546"/>
    <w:rsid w:val="00F92F60"/>
    <w:rsid w:val="00F939C2"/>
    <w:rsid w:val="00F9571B"/>
    <w:rsid w:val="00F97768"/>
    <w:rsid w:val="00FA62E9"/>
    <w:rsid w:val="00FB6893"/>
    <w:rsid w:val="00FD411F"/>
    <w:rsid w:val="00FF3F2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56531F"/>
  <w15:docId w15:val="{9B1A9655-9399-4E4D-B8D6-37571E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right="238" w:firstLine="235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2">
    <w:name w:val="Body Text Indent 2"/>
    <w:basedOn w:val="a"/>
    <w:semiHidden/>
    <w:pPr>
      <w:ind w:firstLine="235"/>
    </w:pPr>
  </w:style>
  <w:style w:type="paragraph" w:styleId="3">
    <w:name w:val="Body Text Indent 3"/>
    <w:basedOn w:val="a"/>
    <w:semiHidden/>
    <w:pPr>
      <w:autoSpaceDN w:val="0"/>
      <w:ind w:left="1645" w:hanging="1645"/>
    </w:pPr>
    <w:rPr>
      <w:rFonts w:ascii="ＭＳ 明朝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181A2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62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640B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6215;&#26696;&#27096;&#24335;&#65288;&#21512;&#35696;&#27396;&#28961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起案様式（合議欄無）.dot</Template>
  <TotalTime>1</TotalTime>
  <Pages>1</Pages>
  <Words>517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　重要　至急　秘　　　　　　　　　　　　　　　永　10　５　３　１　（　　）</vt:lpstr>
      <vt:lpstr>議案　重要　至急　秘　　　　　　　　　　　　　　　永　10　５　３　１　（　　）</vt:lpstr>
    </vt:vector>
  </TitlesOfParts>
  <Company>札幌市役所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重要　至急　秘　　　　　　　　　　　　　　　永　10　５　３　１　（　　）</dc:title>
  <dc:creator>880095motoyauchi</dc:creator>
  <cp:lastModifiedBy>関谷 和正</cp:lastModifiedBy>
  <cp:revision>4</cp:revision>
  <cp:lastPrinted>2022-03-15T06:31:00Z</cp:lastPrinted>
  <dcterms:created xsi:type="dcterms:W3CDTF">2022-04-26T11:23:00Z</dcterms:created>
  <dcterms:modified xsi:type="dcterms:W3CDTF">2023-02-28T06:43:00Z</dcterms:modified>
</cp:coreProperties>
</file>